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6E70" w14:textId="77777777" w:rsidR="005A3D4C" w:rsidRDefault="00A97139">
      <w:pPr>
        <w:tabs>
          <w:tab w:val="left" w:pos="6480"/>
        </w:tabs>
        <w:rPr>
          <w:bCs/>
          <w:iCs/>
        </w:rPr>
      </w:pPr>
      <w:r>
        <w:rPr>
          <w:bCs/>
          <w:iCs/>
        </w:rPr>
        <w:tab/>
      </w:r>
      <w:r w:rsidR="005A3D4C">
        <w:rPr>
          <w:bCs/>
          <w:iCs/>
        </w:rPr>
        <w:tab/>
      </w:r>
      <w:r w:rsidR="005A3D4C">
        <w:rPr>
          <w:bCs/>
          <w:iCs/>
        </w:rPr>
        <w:tab/>
      </w:r>
    </w:p>
    <w:p w14:paraId="0B1DAAAA" w14:textId="0E08AAA6" w:rsidR="00A97139" w:rsidRPr="00FF2FE6" w:rsidRDefault="005A3D4C" w:rsidP="0061655C">
      <w:pPr>
        <w:tabs>
          <w:tab w:val="left" w:pos="6480"/>
        </w:tabs>
        <w:jc w:val="right"/>
        <w:rPr>
          <w:bCs/>
          <w:iCs/>
          <w:u w:val="single"/>
        </w:rPr>
      </w:pPr>
      <w:r>
        <w:rPr>
          <w:bCs/>
          <w:iCs/>
        </w:rPr>
        <w:tab/>
      </w:r>
      <w:r>
        <w:rPr>
          <w:bCs/>
          <w:iCs/>
        </w:rPr>
        <w:tab/>
      </w:r>
      <w:r w:rsidR="0061655C">
        <w:rPr>
          <w:bCs/>
          <w:iCs/>
        </w:rPr>
        <w:t>September 24, 2025</w:t>
      </w:r>
    </w:p>
    <w:p w14:paraId="0C28E56C" w14:textId="77777777" w:rsidR="00A97139" w:rsidRPr="00FF2FE6" w:rsidRDefault="00A97139"/>
    <w:p w14:paraId="17F6136A" w14:textId="77777777" w:rsidR="00A97139" w:rsidRPr="00FF2FE6" w:rsidRDefault="00A97139">
      <w:pPr>
        <w:pStyle w:val="Heading1"/>
        <w:jc w:val="left"/>
        <w:rPr>
          <w:rFonts w:ascii="Times New Roman" w:hAnsi="Times New Roman"/>
          <w:i w:val="0"/>
          <w:iCs/>
          <w:sz w:val="24"/>
        </w:rPr>
      </w:pPr>
      <w:r w:rsidRPr="00FF2FE6">
        <w:rPr>
          <w:rFonts w:ascii="Times New Roman" w:hAnsi="Times New Roman"/>
          <w:b/>
          <w:bCs w:val="0"/>
          <w:i w:val="0"/>
          <w:iCs/>
          <w:sz w:val="24"/>
          <w:u w:val="single"/>
        </w:rPr>
        <w:t>MEMORANDUM</w:t>
      </w:r>
    </w:p>
    <w:p w14:paraId="56537F4E" w14:textId="77777777" w:rsidR="00A97139" w:rsidRPr="00FF2FE6" w:rsidRDefault="00A97139"/>
    <w:p w14:paraId="5C47BD35" w14:textId="43D4940B" w:rsidR="00A97139" w:rsidRPr="00FF2FE6" w:rsidRDefault="00A97139">
      <w:r w:rsidRPr="00FF2FE6">
        <w:t>TO:</w:t>
      </w:r>
      <w:r w:rsidRPr="00FF2FE6">
        <w:tab/>
      </w:r>
      <w:r w:rsidRPr="00FF2FE6">
        <w:tab/>
      </w:r>
      <w:proofErr w:type="spellStart"/>
      <w:r w:rsidR="0061655C">
        <w:rPr>
          <w:rStyle w:val="Emphasis"/>
          <w:i w:val="0"/>
        </w:rPr>
        <w:t>Rabbiah</w:t>
      </w:r>
      <w:proofErr w:type="spellEnd"/>
      <w:r w:rsidR="0061655C">
        <w:rPr>
          <w:rStyle w:val="Emphasis"/>
          <w:i w:val="0"/>
        </w:rPr>
        <w:t xml:space="preserve"> </w:t>
      </w:r>
      <w:proofErr w:type="spellStart"/>
      <w:r w:rsidR="0061655C">
        <w:rPr>
          <w:rStyle w:val="Emphasis"/>
          <w:i w:val="0"/>
        </w:rPr>
        <w:t>Sabbakhan</w:t>
      </w:r>
      <w:proofErr w:type="spellEnd"/>
    </w:p>
    <w:p w14:paraId="47328D58" w14:textId="77777777" w:rsidR="00A97139" w:rsidRPr="00FF2FE6" w:rsidRDefault="00A97139">
      <w:r w:rsidRPr="00FF2FE6">
        <w:tab/>
      </w:r>
      <w:r w:rsidRPr="00FF2FE6">
        <w:tab/>
        <w:t>Department of Permitting Services</w:t>
      </w:r>
    </w:p>
    <w:p w14:paraId="796542CE" w14:textId="1C091AFF" w:rsidR="00B64A04" w:rsidRPr="00FF2FE6" w:rsidRDefault="00A97139">
      <w:r w:rsidRPr="00FF2FE6">
        <w:t>FROM:</w:t>
      </w:r>
      <w:r w:rsidRPr="00FF2FE6">
        <w:tab/>
      </w:r>
      <w:r w:rsidR="0061655C">
        <w:t>Dan Bruechert</w:t>
      </w:r>
    </w:p>
    <w:p w14:paraId="3CC0D0DF" w14:textId="77777777" w:rsidR="00A97139" w:rsidRPr="00FF2FE6" w:rsidRDefault="00A97139">
      <w:r w:rsidRPr="00FF2FE6">
        <w:tab/>
      </w:r>
      <w:r w:rsidRPr="00FF2FE6">
        <w:tab/>
        <w:t>Historic Preservation Section</w:t>
      </w:r>
    </w:p>
    <w:p w14:paraId="4C19D48D" w14:textId="77777777" w:rsidR="00A97139" w:rsidRPr="00FF2FE6" w:rsidRDefault="00A97139">
      <w:r w:rsidRPr="00FF2FE6">
        <w:tab/>
      </w:r>
      <w:r w:rsidRPr="00FF2FE6">
        <w:tab/>
        <w:t>Maryland-National Capital Park &amp; Planning Commission</w:t>
      </w:r>
    </w:p>
    <w:p w14:paraId="15FC0163" w14:textId="63F47774" w:rsidR="00A97139" w:rsidRPr="005860F1" w:rsidRDefault="00A97139" w:rsidP="005860F1">
      <w:pPr>
        <w:autoSpaceDE w:val="0"/>
        <w:autoSpaceDN w:val="0"/>
        <w:adjustRightInd w:val="0"/>
        <w:ind w:left="1440" w:hanging="1440"/>
        <w:rPr>
          <w:rFonts w:ascii="TimesNewRoman" w:hAnsi="TimesNewRoman" w:cs="TimesNewRoman"/>
        </w:rPr>
      </w:pPr>
      <w:r w:rsidRPr="00FF2FE6">
        <w:t>SUBJECT:</w:t>
      </w:r>
      <w:r w:rsidRPr="00FF2FE6">
        <w:tab/>
        <w:t>Historic Area Work Permit</w:t>
      </w:r>
      <w:r w:rsidR="00967A61">
        <w:t xml:space="preserve"> #</w:t>
      </w:r>
      <w:r w:rsidR="0061655C">
        <w:t>1132088 – Fence Replacement</w:t>
      </w:r>
    </w:p>
    <w:p w14:paraId="7FCDF679" w14:textId="6DA2BD3A" w:rsidR="00A97139" w:rsidRPr="00FF2FE6" w:rsidRDefault="002D1BED">
      <w:r w:rsidRPr="00FF2FE6">
        <w:rPr>
          <w:noProof/>
        </w:rPr>
        <mc:AlternateContent>
          <mc:Choice Requires="wps">
            <w:drawing>
              <wp:anchor distT="0" distB="0" distL="114300" distR="114300" simplePos="0" relativeHeight="251657728" behindDoc="0" locked="0" layoutInCell="1" allowOverlap="1" wp14:anchorId="181CB143" wp14:editId="1AE21094">
                <wp:simplePos x="0" y="0"/>
                <wp:positionH relativeFrom="column">
                  <wp:posOffset>0</wp:posOffset>
                </wp:positionH>
                <wp:positionV relativeFrom="paragraph">
                  <wp:posOffset>127000</wp:posOffset>
                </wp:positionV>
                <wp:extent cx="6400800" cy="0"/>
                <wp:effectExtent l="11430" t="13970" r="7620" b="508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A0FB"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D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"/>
            </w:pict>
          </mc:Fallback>
        </mc:AlternateContent>
      </w:r>
    </w:p>
    <w:p w14:paraId="1B75730D" w14:textId="77777777" w:rsidR="00A97139" w:rsidRPr="00FF2FE6" w:rsidRDefault="00A97139">
      <w:pPr>
        <w:pStyle w:val="Heading1"/>
        <w:jc w:val="left"/>
        <w:rPr>
          <w:rFonts w:ascii="Times New Roman" w:hAnsi="Times New Roman"/>
          <w:i w:val="0"/>
          <w:iCs/>
          <w:sz w:val="24"/>
        </w:rPr>
      </w:pPr>
    </w:p>
    <w:p w14:paraId="03CB6D34" w14:textId="0F6658BD" w:rsidR="000A235F" w:rsidRDefault="00A97139" w:rsidP="00527086">
      <w:r w:rsidRPr="00FF2FE6">
        <w:t xml:space="preserve">The Montgomery County Historic Preservation Commission (HPC) has reviewed the attached application for a Historic Area Work Permit (HAWP).  This application was </w:t>
      </w:r>
      <w:r w:rsidR="00654DFA" w:rsidRPr="00654DFA">
        <w:rPr>
          <w:b/>
          <w:bCs/>
          <w:u w:val="single"/>
        </w:rPr>
        <w:t>Approved</w:t>
      </w:r>
      <w:r w:rsidR="00654DFA" w:rsidRPr="00654DFA">
        <w:t xml:space="preserve"> </w:t>
      </w:r>
      <w:r w:rsidR="0061655C">
        <w:t>by HPC Staff</w:t>
      </w:r>
      <w:r w:rsidR="00A575DA">
        <w:t>.</w:t>
      </w:r>
    </w:p>
    <w:p w14:paraId="2E290F33" w14:textId="77777777" w:rsidR="00624F0B" w:rsidRPr="00FF2FE6" w:rsidRDefault="00624F0B" w:rsidP="00EA527A">
      <w:pPr>
        <w:widowControl w:val="0"/>
        <w:tabs>
          <w:tab w:val="left" w:pos="-1080"/>
          <w:tab w:val="left" w:pos="-720"/>
          <w:tab w:val="left" w:pos="720"/>
        </w:tabs>
        <w:autoSpaceDE w:val="0"/>
        <w:autoSpaceDN w:val="0"/>
        <w:adjustRightInd w:val="0"/>
      </w:pPr>
    </w:p>
    <w:p w14:paraId="1A37FA56" w14:textId="77777777" w:rsidR="00A97139" w:rsidRPr="00FF2FE6" w:rsidRDefault="00A97139">
      <w:pPr>
        <w:pStyle w:val="Heading1"/>
        <w:jc w:val="left"/>
        <w:rPr>
          <w:rFonts w:ascii="Times New Roman" w:hAnsi="Times New Roman"/>
          <w:i w:val="0"/>
          <w:iCs/>
          <w:sz w:val="24"/>
        </w:rPr>
      </w:pPr>
      <w:r w:rsidRPr="00FF2FE6">
        <w:rPr>
          <w:rFonts w:ascii="Times New Roman" w:hAnsi="Times New Roman"/>
          <w:i w:val="0"/>
          <w:iCs/>
          <w:sz w:val="24"/>
        </w:rPr>
        <w:t>The HPC staff has reviewed and stamped the attached construction drawings</w:t>
      </w:r>
      <w:r w:rsidR="00F11A39" w:rsidRPr="00FF2FE6">
        <w:rPr>
          <w:rFonts w:ascii="Times New Roman" w:hAnsi="Times New Roman"/>
          <w:b/>
          <w:i w:val="0"/>
          <w:iCs/>
          <w:sz w:val="24"/>
        </w:rPr>
        <w:t>.</w:t>
      </w:r>
    </w:p>
    <w:p w14:paraId="708B8138" w14:textId="77777777" w:rsidR="00A97139" w:rsidRPr="00FF2FE6" w:rsidRDefault="00A97139"/>
    <w:p w14:paraId="32E9223A" w14:textId="77777777" w:rsidR="00A97139" w:rsidRPr="00FF2FE6" w:rsidRDefault="00A97139">
      <w:r w:rsidRPr="00FF2FE6">
        <w:t xml:space="preserve">THE BUILDING PERMIT FOR THIS </w:t>
      </w:r>
      <w:r w:rsidR="00E61D35" w:rsidRPr="00FF2FE6">
        <w:t>PROJECT</w:t>
      </w:r>
      <w:r w:rsidR="00F11A39" w:rsidRPr="00FF2FE6">
        <w:t xml:space="preserve"> </w:t>
      </w:r>
      <w:r w:rsidRPr="00FF2FE6">
        <w:t>SHALL BE ISSUED CONDITIONAL UPON ADHERENCE TO THE ABOVE APPROVED HAWP CONDITIONS AND MAY REQUIRE APPROVAL BY DPS OR ANOTHER LOCAL OFFICE BEFORE WORK CAN BEGIN.</w:t>
      </w:r>
    </w:p>
    <w:p w14:paraId="34D2DFAA" w14:textId="77777777" w:rsidR="00A97139" w:rsidRPr="00FF2FE6" w:rsidRDefault="00A97139"/>
    <w:p w14:paraId="70B73516" w14:textId="7A9C706F" w:rsidR="00654DFA" w:rsidRDefault="0083306F" w:rsidP="00D97021">
      <w:pPr>
        <w:tabs>
          <w:tab w:val="left" w:pos="1440"/>
          <w:tab w:val="left" w:pos="6120"/>
          <w:tab w:val="left" w:pos="7920"/>
        </w:tabs>
      </w:pPr>
      <w:r w:rsidRPr="00FF2FE6">
        <w:t>Applicant:</w:t>
      </w:r>
      <w:r w:rsidRPr="00FF2FE6">
        <w:tab/>
      </w:r>
      <w:r w:rsidR="0061655C">
        <w:t>Scott Russell</w:t>
      </w:r>
    </w:p>
    <w:p w14:paraId="524ECDF5" w14:textId="09E6809A" w:rsidR="00A97139" w:rsidRPr="00FF2FE6" w:rsidRDefault="00A97139" w:rsidP="00654DFA">
      <w:pPr>
        <w:tabs>
          <w:tab w:val="left" w:pos="1440"/>
          <w:tab w:val="left" w:pos="6120"/>
          <w:tab w:val="left" w:pos="7920"/>
        </w:tabs>
      </w:pPr>
      <w:r w:rsidRPr="00FF2FE6">
        <w:t>Address:</w:t>
      </w:r>
      <w:r w:rsidRPr="00E227C7">
        <w:tab/>
      </w:r>
      <w:r w:rsidR="0061655C">
        <w:t>517 Philadelphia Ave., Takoma Park</w:t>
      </w:r>
    </w:p>
    <w:p w14:paraId="2DBFC7A8" w14:textId="77777777" w:rsidR="002D1BED" w:rsidRPr="00FF2FE6" w:rsidRDefault="002D1BED" w:rsidP="002D1BED"/>
    <w:p w14:paraId="34400C18" w14:textId="633C0968" w:rsidR="00A97139" w:rsidRPr="00FF2FE6" w:rsidRDefault="00A97139">
      <w:pPr>
        <w:rPr>
          <w:rFonts w:ascii="AvantGarde Bk BT" w:hAnsi="AvantGarde Bk BT"/>
          <w:bCs/>
          <w:i/>
        </w:rPr>
      </w:pPr>
      <w:r w:rsidRPr="00FF2FE6">
        <w:t>This HAWP approval is subject to the general condition that the applicant will obtain all other applicable Montgomery County or local government agency permits.  After the issuance of these permits, the applicant must contact this Historic Preservation Office if any changes to the approved plan are made.</w:t>
      </w:r>
      <w:r w:rsidR="001C675D" w:rsidRPr="00FF2FE6">
        <w:t xml:space="preserve">  Once work is complete the applicant will contact </w:t>
      </w:r>
      <w:r w:rsidR="0061655C">
        <w:t xml:space="preserve">Dan Bruechert </w:t>
      </w:r>
      <w:r w:rsidR="001C675D" w:rsidRPr="00FF2FE6">
        <w:t>at 301.563.340</w:t>
      </w:r>
      <w:r w:rsidR="0061655C">
        <w:t>8</w:t>
      </w:r>
      <w:r w:rsidR="001C675D" w:rsidRPr="00FF2FE6">
        <w:t xml:space="preserve"> or </w:t>
      </w:r>
      <w:hyperlink r:id="rId8" w:history="1">
        <w:r w:rsidR="0061655C" w:rsidRPr="001B226D">
          <w:rPr>
            <w:rStyle w:val="Hyperlink"/>
          </w:rPr>
          <w:t>dan.bruechert@montgomeryplanning.org</w:t>
        </w:r>
      </w:hyperlink>
      <w:r w:rsidR="005944C0">
        <w:t xml:space="preserve"> </w:t>
      </w:r>
      <w:r w:rsidR="001C675D" w:rsidRPr="00FF2FE6">
        <w:t>to schedule a follow-up site visit.</w:t>
      </w:r>
    </w:p>
    <w:sectPr w:rsidR="00A97139" w:rsidRPr="00FF2FE6">
      <w:headerReference w:type="default" r:id="rId9"/>
      <w:footerReference w:type="default" r:id="rId10"/>
      <w:pgSz w:w="12240" w:h="15840" w:code="1"/>
      <w:pgMar w:top="576" w:right="1008" w:bottom="144" w:left="100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5A59" w14:textId="77777777" w:rsidR="004E7DE1" w:rsidRDefault="004E7DE1">
      <w:r>
        <w:separator/>
      </w:r>
    </w:p>
  </w:endnote>
  <w:endnote w:type="continuationSeparator" w:id="0">
    <w:p w14:paraId="38CB402E" w14:textId="77777777" w:rsidR="004E7DE1" w:rsidRDefault="004E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12A5" w14:textId="77777777" w:rsidR="00FA4AA7" w:rsidRDefault="00FA4AA7">
    <w:pPr>
      <w:pBdr>
        <w:bottom w:val="single" w:sz="12" w:space="1" w:color="auto"/>
      </w:pBdr>
      <w:jc w:val="center"/>
    </w:pPr>
    <w:r>
      <w:object w:dxaOrig="2700" w:dyaOrig="2055" w14:anchorId="343ED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54.75pt">
          <v:imagedata r:id="rId1" o:title=""/>
        </v:shape>
        <o:OLEObject Type="Embed" ProgID="PBrush" ShapeID="_x0000_i1026" DrawAspect="Content" ObjectID="_1820220855" r:id="rId2"/>
      </w:object>
    </w:r>
  </w:p>
  <w:p w14:paraId="3C79FBFD" w14:textId="77777777" w:rsidR="00FA4AA7" w:rsidRDefault="00FA4AA7">
    <w:pPr>
      <w:pBdr>
        <w:bottom w:val="single" w:sz="12" w:space="1" w:color="auto"/>
      </w:pBdr>
      <w:jc w:val="center"/>
    </w:pPr>
  </w:p>
  <w:p w14:paraId="2EC4EDA8" w14:textId="72A79FE7" w:rsidR="00FA4AA7" w:rsidRDefault="00FA4AA7">
    <w:pPr>
      <w:jc w:val="center"/>
      <w:rPr>
        <w:rFonts w:ascii="Book Antiqua" w:hAnsi="Book Antiqua"/>
        <w:sz w:val="18"/>
      </w:rPr>
    </w:pPr>
    <w:r>
      <w:rPr>
        <w:rFonts w:ascii="Book Antiqua" w:hAnsi="Book Antiqua"/>
        <w:sz w:val="18"/>
      </w:rPr>
      <w:t xml:space="preserve">Historic Preservation Commission </w:t>
    </w:r>
    <w:r>
      <w:rPr>
        <w:rFonts w:ascii="Book Antiqua" w:hAnsi="Book Antiqua"/>
        <w:sz w:val="18"/>
      </w:rPr>
      <w:sym w:font="Symbol" w:char="F0B7"/>
    </w:r>
    <w:r>
      <w:rPr>
        <w:rFonts w:ascii="Book Antiqua" w:hAnsi="Book Antiqua"/>
        <w:sz w:val="18"/>
      </w:rPr>
      <w:t xml:space="preserve"> </w:t>
    </w:r>
    <w:r w:rsidR="00697CF5" w:rsidRPr="00697CF5">
      <w:rPr>
        <w:rFonts w:ascii="Book Antiqua" w:hAnsi="Book Antiqua"/>
        <w:sz w:val="18"/>
      </w:rPr>
      <w:t>2425 Reedie Drive, 13th Floor, Wheaton, MD 20902</w:t>
    </w:r>
    <w:r w:rsidR="00697CF5">
      <w:rPr>
        <w:rFonts w:ascii="Book Antiqua" w:hAnsi="Book Antiqua"/>
        <w:sz w:val="18"/>
      </w:rPr>
      <w:t xml:space="preserve"> </w:t>
    </w:r>
    <w:r>
      <w:rPr>
        <w:rFonts w:ascii="Book Antiqua" w:hAnsi="Book Antiqua"/>
        <w:sz w:val="18"/>
      </w:rPr>
      <w:sym w:font="Symbol" w:char="F0B7"/>
    </w:r>
    <w:r>
      <w:rPr>
        <w:rFonts w:ascii="Book Antiqua" w:hAnsi="Book Antiqua"/>
        <w:sz w:val="18"/>
      </w:rPr>
      <w:t xml:space="preserve"> 301/563-3400 </w:t>
    </w:r>
    <w:r>
      <w:rPr>
        <w:rFonts w:ascii="Book Antiqua" w:hAnsi="Book Antiqua"/>
        <w:sz w:val="18"/>
      </w:rPr>
      <w:sym w:font="Symbol" w:char="F0B7"/>
    </w:r>
    <w:r>
      <w:rPr>
        <w:rFonts w:ascii="Book Antiqua" w:hAnsi="Book Antiqua"/>
        <w:sz w:val="18"/>
      </w:rPr>
      <w:t xml:space="preserve"> 301/563-3412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ECFF" w14:textId="77777777" w:rsidR="004E7DE1" w:rsidRDefault="004E7DE1">
      <w:r>
        <w:separator/>
      </w:r>
    </w:p>
  </w:footnote>
  <w:footnote w:type="continuationSeparator" w:id="0">
    <w:p w14:paraId="54BEB4A1" w14:textId="77777777" w:rsidR="004E7DE1" w:rsidRDefault="004E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7ACA" w14:textId="77777777" w:rsidR="00FA4AA7" w:rsidRDefault="00FA4AA7">
    <w:pPr>
      <w:jc w:val="center"/>
    </w:pPr>
    <w:r>
      <w:object w:dxaOrig="4906" w:dyaOrig="3390" w14:anchorId="26D77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90pt">
          <v:imagedata r:id="rId1" o:title=""/>
        </v:shape>
        <o:OLEObject Type="Embed" ProgID="PBrush" ShapeID="_x0000_i1025" DrawAspect="Content" ObjectID="_1820220854" r:id="rId2"/>
      </w:object>
    </w:r>
  </w:p>
  <w:p w14:paraId="6CEF6934" w14:textId="77777777" w:rsidR="00FA4AA7" w:rsidRDefault="00FA4AA7">
    <w:pPr>
      <w:pStyle w:val="Caption"/>
      <w:rPr>
        <w:rFonts w:ascii="Book Antiqua" w:hAnsi="Book Antiqua"/>
        <w:b/>
        <w:bCs/>
        <w:i w:val="0"/>
        <w:iCs/>
        <w:caps/>
        <w:sz w:val="24"/>
      </w:rPr>
    </w:pPr>
    <w:r>
      <w:rPr>
        <w:rFonts w:ascii="Book Antiqua" w:hAnsi="Book Antiqua"/>
        <w:b/>
        <w:bCs/>
        <w:i w:val="0"/>
        <w:iCs/>
        <w:caps/>
        <w:sz w:val="24"/>
      </w:rPr>
      <w:t>Historic Preservation Commission</w:t>
    </w:r>
  </w:p>
  <w:p w14:paraId="37A3D738" w14:textId="3273818C" w:rsidR="00FA4AA7" w:rsidRDefault="00FA4AA7">
    <w:pPr>
      <w:pStyle w:val="Heading1"/>
      <w:tabs>
        <w:tab w:val="center" w:pos="900"/>
        <w:tab w:val="center" w:pos="9360"/>
      </w:tabs>
      <w:jc w:val="left"/>
      <w:rPr>
        <w:rFonts w:ascii="Book Antiqua" w:hAnsi="Book Antiqua"/>
        <w:b/>
        <w:bCs w:val="0"/>
        <w:i w:val="0"/>
        <w:iCs/>
        <w:sz w:val="20"/>
      </w:rPr>
    </w:pPr>
    <w:r>
      <w:rPr>
        <w:rFonts w:ascii="Book Antiqua" w:hAnsi="Book Antiqua"/>
        <w:b/>
        <w:bCs w:val="0"/>
        <w:i w:val="0"/>
        <w:iCs/>
        <w:sz w:val="20"/>
      </w:rPr>
      <w:tab/>
    </w:r>
    <w:r w:rsidR="000D22F9">
      <w:rPr>
        <w:rFonts w:ascii="Book Antiqua" w:hAnsi="Book Antiqua"/>
        <w:b/>
        <w:bCs w:val="0"/>
        <w:i w:val="0"/>
        <w:iCs/>
        <w:sz w:val="20"/>
      </w:rPr>
      <w:t>Marc Elrich</w:t>
    </w:r>
    <w:r>
      <w:rPr>
        <w:rFonts w:ascii="Book Antiqua" w:hAnsi="Book Antiqua"/>
        <w:b/>
        <w:bCs w:val="0"/>
        <w:i w:val="0"/>
        <w:iCs/>
        <w:sz w:val="20"/>
      </w:rPr>
      <w:tab/>
    </w:r>
    <w:r w:rsidR="0061655C">
      <w:rPr>
        <w:rFonts w:ascii="Book Antiqua" w:hAnsi="Book Antiqua"/>
        <w:b/>
        <w:bCs w:val="0"/>
        <w:i w:val="0"/>
        <w:iCs/>
        <w:sz w:val="20"/>
      </w:rPr>
      <w:t>Karen Burditt</w:t>
    </w:r>
  </w:p>
  <w:p w14:paraId="23844567" w14:textId="6B64E0E5" w:rsidR="00FA4AA7" w:rsidRDefault="00FA4AA7">
    <w:pPr>
      <w:tabs>
        <w:tab w:val="center" w:pos="900"/>
        <w:tab w:val="center" w:pos="9360"/>
      </w:tabs>
    </w:pPr>
    <w:r>
      <w:rPr>
        <w:rFonts w:ascii="Book Antiqua" w:hAnsi="Book Antiqua"/>
        <w:b/>
        <w:bCs/>
        <w:i/>
        <w:iCs/>
        <w:sz w:val="20"/>
      </w:rPr>
      <w:tab/>
      <w:t>County Executive</w:t>
    </w:r>
    <w:r>
      <w:rPr>
        <w:rFonts w:ascii="Book Antiqua" w:hAnsi="Book Antiqua"/>
        <w:b/>
        <w:bCs/>
        <w:sz w:val="20"/>
      </w:rPr>
      <w:tab/>
    </w:r>
    <w:r w:rsidRPr="008368B8">
      <w:rPr>
        <w:rFonts w:ascii="Book Antiqua" w:hAnsi="Book Antiqua"/>
        <w:b/>
        <w:bCs/>
        <w:i/>
        <w:iCs/>
        <w:sz w:val="20"/>
      </w:rPr>
      <w:t>Chair</w:t>
    </w:r>
    <w:r w:rsidR="00BE5512" w:rsidRPr="008368B8">
      <w:rPr>
        <w:rFonts w:ascii="Book Antiqua" w:hAnsi="Book Antiqua"/>
        <w:b/>
        <w:bCs/>
        <w:i/>
        <w:iCs/>
        <w:sz w:val="20"/>
      </w:rPr>
      <w:t>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E13"/>
    <w:multiLevelType w:val="hybridMultilevel"/>
    <w:tmpl w:val="551EC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1228"/>
    <w:multiLevelType w:val="hybridMultilevel"/>
    <w:tmpl w:val="82A0B2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417FC"/>
    <w:multiLevelType w:val="hybridMultilevel"/>
    <w:tmpl w:val="BE122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56F59"/>
    <w:multiLevelType w:val="hybridMultilevel"/>
    <w:tmpl w:val="D6E2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05341"/>
    <w:multiLevelType w:val="hybridMultilevel"/>
    <w:tmpl w:val="DE725A70"/>
    <w:lvl w:ilvl="0" w:tplc="E878FF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27F40"/>
    <w:multiLevelType w:val="hybridMultilevel"/>
    <w:tmpl w:val="0986C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92972"/>
    <w:multiLevelType w:val="hybridMultilevel"/>
    <w:tmpl w:val="74487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04A62"/>
    <w:multiLevelType w:val="hybridMultilevel"/>
    <w:tmpl w:val="AAA273FC"/>
    <w:lvl w:ilvl="0" w:tplc="012690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91A73"/>
    <w:multiLevelType w:val="hybridMultilevel"/>
    <w:tmpl w:val="C6A4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B766E"/>
    <w:multiLevelType w:val="hybridMultilevel"/>
    <w:tmpl w:val="1F822702"/>
    <w:lvl w:ilvl="0" w:tplc="EF948B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B4A36"/>
    <w:multiLevelType w:val="hybridMultilevel"/>
    <w:tmpl w:val="8D384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212A2"/>
    <w:multiLevelType w:val="hybridMultilevel"/>
    <w:tmpl w:val="ED00D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102A"/>
    <w:multiLevelType w:val="hybridMultilevel"/>
    <w:tmpl w:val="BC48C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24622"/>
    <w:multiLevelType w:val="hybridMultilevel"/>
    <w:tmpl w:val="74DEE0E4"/>
    <w:lvl w:ilvl="0" w:tplc="89C024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F23AB4"/>
    <w:multiLevelType w:val="hybridMultilevel"/>
    <w:tmpl w:val="972A9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A1EAC"/>
    <w:multiLevelType w:val="hybridMultilevel"/>
    <w:tmpl w:val="A8F433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9658E"/>
    <w:multiLevelType w:val="hybridMultilevel"/>
    <w:tmpl w:val="9C5AADF8"/>
    <w:lvl w:ilvl="0" w:tplc="CFFEC8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4299367">
    <w:abstractNumId w:val="13"/>
  </w:num>
  <w:num w:numId="2" w16cid:durableId="606960181">
    <w:abstractNumId w:val="16"/>
  </w:num>
  <w:num w:numId="3" w16cid:durableId="432750809">
    <w:abstractNumId w:val="5"/>
  </w:num>
  <w:num w:numId="4" w16cid:durableId="50153329">
    <w:abstractNumId w:val="0"/>
  </w:num>
  <w:num w:numId="5" w16cid:durableId="1090275437">
    <w:abstractNumId w:val="3"/>
  </w:num>
  <w:num w:numId="6" w16cid:durableId="1098792432">
    <w:abstractNumId w:val="10"/>
  </w:num>
  <w:num w:numId="7" w16cid:durableId="1610161983">
    <w:abstractNumId w:val="15"/>
  </w:num>
  <w:num w:numId="8" w16cid:durableId="2031642960">
    <w:abstractNumId w:val="12"/>
  </w:num>
  <w:num w:numId="9" w16cid:durableId="585043992">
    <w:abstractNumId w:val="14"/>
  </w:num>
  <w:num w:numId="10" w16cid:durableId="242106194">
    <w:abstractNumId w:val="4"/>
  </w:num>
  <w:num w:numId="11" w16cid:durableId="1886526904">
    <w:abstractNumId w:val="9"/>
  </w:num>
  <w:num w:numId="12" w16cid:durableId="393816137">
    <w:abstractNumId w:val="7"/>
  </w:num>
  <w:num w:numId="13" w16cid:durableId="1080248168">
    <w:abstractNumId w:val="6"/>
  </w:num>
  <w:num w:numId="14" w16cid:durableId="773746160">
    <w:abstractNumId w:val="11"/>
  </w:num>
  <w:num w:numId="15" w16cid:durableId="819997836">
    <w:abstractNumId w:val="1"/>
  </w:num>
  <w:num w:numId="16" w16cid:durableId="1038437334">
    <w:abstractNumId w:val="8"/>
  </w:num>
  <w:num w:numId="17" w16cid:durableId="2015760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1167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szS0MDCxNDKwMLJU0lEKTi0uzszPAykwrAUAugBQ2iwAAAA="/>
  </w:docVars>
  <w:rsids>
    <w:rsidRoot w:val="00885CB6"/>
    <w:rsid w:val="00003371"/>
    <w:rsid w:val="00010D79"/>
    <w:rsid w:val="00010F35"/>
    <w:rsid w:val="000413ED"/>
    <w:rsid w:val="00055B81"/>
    <w:rsid w:val="00061624"/>
    <w:rsid w:val="00063AE2"/>
    <w:rsid w:val="00064A2E"/>
    <w:rsid w:val="00066431"/>
    <w:rsid w:val="00074A9C"/>
    <w:rsid w:val="00087DDA"/>
    <w:rsid w:val="000A235F"/>
    <w:rsid w:val="000C4F65"/>
    <w:rsid w:val="000D22F9"/>
    <w:rsid w:val="000E3044"/>
    <w:rsid w:val="0011014A"/>
    <w:rsid w:val="00114CD9"/>
    <w:rsid w:val="00126EAE"/>
    <w:rsid w:val="00127A35"/>
    <w:rsid w:val="00127B37"/>
    <w:rsid w:val="00127CDC"/>
    <w:rsid w:val="00140031"/>
    <w:rsid w:val="00163E2E"/>
    <w:rsid w:val="0016437D"/>
    <w:rsid w:val="0017519D"/>
    <w:rsid w:val="00187C56"/>
    <w:rsid w:val="00192009"/>
    <w:rsid w:val="00197B8E"/>
    <w:rsid w:val="001A7D9C"/>
    <w:rsid w:val="001B3FAD"/>
    <w:rsid w:val="001C675D"/>
    <w:rsid w:val="001D45ED"/>
    <w:rsid w:val="001F7350"/>
    <w:rsid w:val="00206BB8"/>
    <w:rsid w:val="0021164C"/>
    <w:rsid w:val="00232A64"/>
    <w:rsid w:val="00243FEF"/>
    <w:rsid w:val="00247D38"/>
    <w:rsid w:val="00252CD6"/>
    <w:rsid w:val="0025404C"/>
    <w:rsid w:val="00266349"/>
    <w:rsid w:val="00266CBB"/>
    <w:rsid w:val="00290F8B"/>
    <w:rsid w:val="002B295D"/>
    <w:rsid w:val="002C7AFE"/>
    <w:rsid w:val="002D0097"/>
    <w:rsid w:val="002D1BED"/>
    <w:rsid w:val="002D302D"/>
    <w:rsid w:val="002E26A5"/>
    <w:rsid w:val="002E3BD0"/>
    <w:rsid w:val="002E74AF"/>
    <w:rsid w:val="00341FC9"/>
    <w:rsid w:val="00343280"/>
    <w:rsid w:val="003438E7"/>
    <w:rsid w:val="003854AD"/>
    <w:rsid w:val="00395057"/>
    <w:rsid w:val="003A308F"/>
    <w:rsid w:val="003B102B"/>
    <w:rsid w:val="003B30AA"/>
    <w:rsid w:val="003B67C6"/>
    <w:rsid w:val="003C378F"/>
    <w:rsid w:val="003C699E"/>
    <w:rsid w:val="003D0360"/>
    <w:rsid w:val="003D1DC1"/>
    <w:rsid w:val="003E0B27"/>
    <w:rsid w:val="00406F06"/>
    <w:rsid w:val="00410AEF"/>
    <w:rsid w:val="00410DB2"/>
    <w:rsid w:val="004148C4"/>
    <w:rsid w:val="004246E1"/>
    <w:rsid w:val="00443672"/>
    <w:rsid w:val="00445179"/>
    <w:rsid w:val="00447A4B"/>
    <w:rsid w:val="00450FB9"/>
    <w:rsid w:val="00453166"/>
    <w:rsid w:val="00463D7A"/>
    <w:rsid w:val="00465446"/>
    <w:rsid w:val="00483A51"/>
    <w:rsid w:val="00497DA6"/>
    <w:rsid w:val="004A0E2B"/>
    <w:rsid w:val="004C4967"/>
    <w:rsid w:val="004D62D8"/>
    <w:rsid w:val="004D6A3A"/>
    <w:rsid w:val="004E2B4D"/>
    <w:rsid w:val="004E3BAB"/>
    <w:rsid w:val="004E7DE1"/>
    <w:rsid w:val="004F2462"/>
    <w:rsid w:val="00504F6A"/>
    <w:rsid w:val="00511EF5"/>
    <w:rsid w:val="00521008"/>
    <w:rsid w:val="005219CA"/>
    <w:rsid w:val="00524586"/>
    <w:rsid w:val="005256E6"/>
    <w:rsid w:val="00527086"/>
    <w:rsid w:val="005503DF"/>
    <w:rsid w:val="00551FBC"/>
    <w:rsid w:val="00554DA5"/>
    <w:rsid w:val="0056086A"/>
    <w:rsid w:val="00565C09"/>
    <w:rsid w:val="005711DC"/>
    <w:rsid w:val="00571224"/>
    <w:rsid w:val="005860F1"/>
    <w:rsid w:val="005944C0"/>
    <w:rsid w:val="00597393"/>
    <w:rsid w:val="005A263C"/>
    <w:rsid w:val="005A3658"/>
    <w:rsid w:val="005A3D4C"/>
    <w:rsid w:val="005A4755"/>
    <w:rsid w:val="005B0247"/>
    <w:rsid w:val="005B2E89"/>
    <w:rsid w:val="005C164B"/>
    <w:rsid w:val="005C4001"/>
    <w:rsid w:val="005C7AC7"/>
    <w:rsid w:val="005E79EB"/>
    <w:rsid w:val="00601279"/>
    <w:rsid w:val="00604A7E"/>
    <w:rsid w:val="00606A4E"/>
    <w:rsid w:val="00614FC5"/>
    <w:rsid w:val="0061655C"/>
    <w:rsid w:val="00624F0B"/>
    <w:rsid w:val="00627D85"/>
    <w:rsid w:val="00654DFA"/>
    <w:rsid w:val="0066053C"/>
    <w:rsid w:val="00663680"/>
    <w:rsid w:val="006658B5"/>
    <w:rsid w:val="00690073"/>
    <w:rsid w:val="006909D1"/>
    <w:rsid w:val="00695078"/>
    <w:rsid w:val="00697CF5"/>
    <w:rsid w:val="006A3BE9"/>
    <w:rsid w:val="006C7500"/>
    <w:rsid w:val="006D13ED"/>
    <w:rsid w:val="006E6263"/>
    <w:rsid w:val="006F01BA"/>
    <w:rsid w:val="006F5D46"/>
    <w:rsid w:val="0071727B"/>
    <w:rsid w:val="00717472"/>
    <w:rsid w:val="007320A8"/>
    <w:rsid w:val="0074397C"/>
    <w:rsid w:val="007503A4"/>
    <w:rsid w:val="00751483"/>
    <w:rsid w:val="00757835"/>
    <w:rsid w:val="007669D1"/>
    <w:rsid w:val="00776E12"/>
    <w:rsid w:val="00795B1F"/>
    <w:rsid w:val="007A40C0"/>
    <w:rsid w:val="007A7A23"/>
    <w:rsid w:val="007B505E"/>
    <w:rsid w:val="007C4B7D"/>
    <w:rsid w:val="007D52B3"/>
    <w:rsid w:val="007F2034"/>
    <w:rsid w:val="007F2BDA"/>
    <w:rsid w:val="007F6759"/>
    <w:rsid w:val="0080237D"/>
    <w:rsid w:val="00803443"/>
    <w:rsid w:val="008049F4"/>
    <w:rsid w:val="0081667C"/>
    <w:rsid w:val="008238B6"/>
    <w:rsid w:val="00825B89"/>
    <w:rsid w:val="00830EB6"/>
    <w:rsid w:val="0083306F"/>
    <w:rsid w:val="00834FF6"/>
    <w:rsid w:val="008368B8"/>
    <w:rsid w:val="00841170"/>
    <w:rsid w:val="0084194C"/>
    <w:rsid w:val="00854E4B"/>
    <w:rsid w:val="00873778"/>
    <w:rsid w:val="00885CB6"/>
    <w:rsid w:val="0088721B"/>
    <w:rsid w:val="00892416"/>
    <w:rsid w:val="00892A9B"/>
    <w:rsid w:val="008959C6"/>
    <w:rsid w:val="00897900"/>
    <w:rsid w:val="008B4950"/>
    <w:rsid w:val="008C5D35"/>
    <w:rsid w:val="008D5FEC"/>
    <w:rsid w:val="008E3244"/>
    <w:rsid w:val="008E7983"/>
    <w:rsid w:val="008F0660"/>
    <w:rsid w:val="008F09A3"/>
    <w:rsid w:val="008F2511"/>
    <w:rsid w:val="008F3C52"/>
    <w:rsid w:val="00903FFF"/>
    <w:rsid w:val="00917AD4"/>
    <w:rsid w:val="0092414F"/>
    <w:rsid w:val="00936BD8"/>
    <w:rsid w:val="009461A9"/>
    <w:rsid w:val="0095391B"/>
    <w:rsid w:val="00964B06"/>
    <w:rsid w:val="00967A61"/>
    <w:rsid w:val="00967E64"/>
    <w:rsid w:val="00973456"/>
    <w:rsid w:val="00984ADA"/>
    <w:rsid w:val="009878F7"/>
    <w:rsid w:val="009905E5"/>
    <w:rsid w:val="00994741"/>
    <w:rsid w:val="009B4054"/>
    <w:rsid w:val="009C3588"/>
    <w:rsid w:val="009C7DC0"/>
    <w:rsid w:val="009D002D"/>
    <w:rsid w:val="009E698F"/>
    <w:rsid w:val="009F13A0"/>
    <w:rsid w:val="00A04A09"/>
    <w:rsid w:val="00A07112"/>
    <w:rsid w:val="00A076BC"/>
    <w:rsid w:val="00A317F2"/>
    <w:rsid w:val="00A4410B"/>
    <w:rsid w:val="00A46210"/>
    <w:rsid w:val="00A502F0"/>
    <w:rsid w:val="00A575DA"/>
    <w:rsid w:val="00A6540E"/>
    <w:rsid w:val="00A65EB5"/>
    <w:rsid w:val="00A70A41"/>
    <w:rsid w:val="00A70CE9"/>
    <w:rsid w:val="00A72706"/>
    <w:rsid w:val="00A75031"/>
    <w:rsid w:val="00A80CC5"/>
    <w:rsid w:val="00A85C31"/>
    <w:rsid w:val="00A94716"/>
    <w:rsid w:val="00A97139"/>
    <w:rsid w:val="00AA257E"/>
    <w:rsid w:val="00AB3E5E"/>
    <w:rsid w:val="00AD15E9"/>
    <w:rsid w:val="00B12FF8"/>
    <w:rsid w:val="00B21B4E"/>
    <w:rsid w:val="00B24C11"/>
    <w:rsid w:val="00B26F21"/>
    <w:rsid w:val="00B36973"/>
    <w:rsid w:val="00B53CB3"/>
    <w:rsid w:val="00B56A74"/>
    <w:rsid w:val="00B6120C"/>
    <w:rsid w:val="00B64A04"/>
    <w:rsid w:val="00B674F2"/>
    <w:rsid w:val="00B87433"/>
    <w:rsid w:val="00B909C3"/>
    <w:rsid w:val="00B91934"/>
    <w:rsid w:val="00BB143E"/>
    <w:rsid w:val="00BB280A"/>
    <w:rsid w:val="00BB503C"/>
    <w:rsid w:val="00BB6450"/>
    <w:rsid w:val="00BC192E"/>
    <w:rsid w:val="00BE5512"/>
    <w:rsid w:val="00BF2ED9"/>
    <w:rsid w:val="00C018F6"/>
    <w:rsid w:val="00C03C95"/>
    <w:rsid w:val="00C23E66"/>
    <w:rsid w:val="00C34BDD"/>
    <w:rsid w:val="00C37213"/>
    <w:rsid w:val="00C43F53"/>
    <w:rsid w:val="00C43FEA"/>
    <w:rsid w:val="00C44A31"/>
    <w:rsid w:val="00C611DD"/>
    <w:rsid w:val="00C71B74"/>
    <w:rsid w:val="00C727CC"/>
    <w:rsid w:val="00C86080"/>
    <w:rsid w:val="00C912E3"/>
    <w:rsid w:val="00C93AC9"/>
    <w:rsid w:val="00CC1291"/>
    <w:rsid w:val="00CC49F4"/>
    <w:rsid w:val="00CC4E9F"/>
    <w:rsid w:val="00CC6D38"/>
    <w:rsid w:val="00CE1FD9"/>
    <w:rsid w:val="00CE6103"/>
    <w:rsid w:val="00CF6533"/>
    <w:rsid w:val="00CF7DAF"/>
    <w:rsid w:val="00D007E3"/>
    <w:rsid w:val="00D0276E"/>
    <w:rsid w:val="00D331B4"/>
    <w:rsid w:val="00D52C57"/>
    <w:rsid w:val="00D556F8"/>
    <w:rsid w:val="00D605AB"/>
    <w:rsid w:val="00D63542"/>
    <w:rsid w:val="00D8371B"/>
    <w:rsid w:val="00D96988"/>
    <w:rsid w:val="00D97021"/>
    <w:rsid w:val="00DA306C"/>
    <w:rsid w:val="00DA5B38"/>
    <w:rsid w:val="00DB6F05"/>
    <w:rsid w:val="00DD3CA0"/>
    <w:rsid w:val="00DD4C0B"/>
    <w:rsid w:val="00DE6A47"/>
    <w:rsid w:val="00DF0065"/>
    <w:rsid w:val="00DF0A2F"/>
    <w:rsid w:val="00E0624A"/>
    <w:rsid w:val="00E155A2"/>
    <w:rsid w:val="00E16673"/>
    <w:rsid w:val="00E202F4"/>
    <w:rsid w:val="00E227C7"/>
    <w:rsid w:val="00E23892"/>
    <w:rsid w:val="00E36E7E"/>
    <w:rsid w:val="00E452F5"/>
    <w:rsid w:val="00E61D35"/>
    <w:rsid w:val="00E72702"/>
    <w:rsid w:val="00E96360"/>
    <w:rsid w:val="00E96AE3"/>
    <w:rsid w:val="00E971D3"/>
    <w:rsid w:val="00EA527A"/>
    <w:rsid w:val="00EB1B52"/>
    <w:rsid w:val="00ED3C8B"/>
    <w:rsid w:val="00EE70C0"/>
    <w:rsid w:val="00F11A39"/>
    <w:rsid w:val="00F129C6"/>
    <w:rsid w:val="00F204E4"/>
    <w:rsid w:val="00F22BD0"/>
    <w:rsid w:val="00F22CF1"/>
    <w:rsid w:val="00F33C8F"/>
    <w:rsid w:val="00F34164"/>
    <w:rsid w:val="00F561CE"/>
    <w:rsid w:val="00F61D9C"/>
    <w:rsid w:val="00F6339F"/>
    <w:rsid w:val="00F70689"/>
    <w:rsid w:val="00F72F67"/>
    <w:rsid w:val="00F86A50"/>
    <w:rsid w:val="00F9312D"/>
    <w:rsid w:val="00FA09E9"/>
    <w:rsid w:val="00FA21DA"/>
    <w:rsid w:val="00FA4AA7"/>
    <w:rsid w:val="00FA6ABD"/>
    <w:rsid w:val="00FA6E8C"/>
    <w:rsid w:val="00FB4853"/>
    <w:rsid w:val="00FC13A2"/>
    <w:rsid w:val="00FD070E"/>
    <w:rsid w:val="00FD6973"/>
    <w:rsid w:val="00FF2BDE"/>
    <w:rsid w:val="00FF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9"/>
    <o:shapelayout v:ext="edit">
      <o:idmap v:ext="edit" data="1"/>
    </o:shapelayout>
  </w:shapeDefaults>
  <w:decimalSymbol w:val="."/>
  <w:listSeparator w:val=","/>
  <w14:docId w14:val="0210885C"/>
  <w15:chartTrackingRefBased/>
  <w15:docId w15:val="{903E9AF5-A73A-4706-943C-C1E080D5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vantGarde Bk BT" w:hAnsi="AvantGarde Bk BT"/>
      <w:bCs/>
      <w:i/>
      <w:sz w:val="16"/>
    </w:rPr>
  </w:style>
  <w:style w:type="paragraph" w:styleId="Heading2">
    <w:name w:val="heading 2"/>
    <w:basedOn w:val="Normal"/>
    <w:next w:val="Normal"/>
    <w:qFormat/>
    <w:pPr>
      <w:keepNext/>
      <w:jc w:val="center"/>
      <w:outlineLvl w:val="1"/>
    </w:pPr>
    <w:rPr>
      <w:rFonts w:ascii="AvantGarde Bk BT" w:hAnsi="AvantGarde Bk BT"/>
      <w:i/>
      <w:sz w:val="14"/>
    </w:rPr>
  </w:style>
  <w:style w:type="paragraph" w:styleId="Heading3">
    <w:name w:val="heading 3"/>
    <w:basedOn w:val="Normal"/>
    <w:next w:val="Normal"/>
    <w:qFormat/>
    <w:pPr>
      <w:keepNext/>
      <w:jc w:val="center"/>
      <w:outlineLvl w:val="2"/>
    </w:pPr>
    <w:rPr>
      <w:rFonts w:ascii="AvantGarde Bk BT" w:hAnsi="AvantGarde Bk BT"/>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vantGarde Bk BT" w:hAnsi="AvantGarde Bk BT"/>
      <w:i/>
      <w:sz w:val="20"/>
    </w:rPr>
  </w:style>
  <w:style w:type="paragraph" w:styleId="BodyText">
    <w:name w:val="Body Text"/>
    <w:basedOn w:val="Normal"/>
    <w:semiHidden/>
    <w:pPr>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uiPriority w:val="99"/>
    <w:semiHidden/>
    <w:unhideWhenUsed/>
    <w:rsid w:val="00967E64"/>
    <w:pPr>
      <w:spacing w:after="120"/>
      <w:ind w:left="360"/>
    </w:pPr>
  </w:style>
  <w:style w:type="character" w:customStyle="1" w:styleId="BodyTextIndentChar">
    <w:name w:val="Body Text Indent Char"/>
    <w:link w:val="BodyTextIndent"/>
    <w:uiPriority w:val="99"/>
    <w:semiHidden/>
    <w:rsid w:val="00967E64"/>
    <w:rPr>
      <w:sz w:val="24"/>
      <w:szCs w:val="24"/>
    </w:rPr>
  </w:style>
  <w:style w:type="paragraph" w:styleId="BlockText">
    <w:name w:val="Block Text"/>
    <w:basedOn w:val="Normal"/>
    <w:semiHidden/>
    <w:rsid w:val="001C675D"/>
    <w:pPr>
      <w:widowControl w:val="0"/>
      <w:tabs>
        <w:tab w:val="left" w:pos="-1080"/>
        <w:tab w:val="left" w:pos="-72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710" w:right="-180" w:hanging="1710"/>
    </w:pPr>
  </w:style>
  <w:style w:type="character" w:styleId="Hyperlink">
    <w:name w:val="Hyperlink"/>
    <w:uiPriority w:val="99"/>
    <w:unhideWhenUsed/>
    <w:rsid w:val="001C675D"/>
    <w:rPr>
      <w:color w:val="0000FF"/>
      <w:u w:val="single"/>
    </w:rPr>
  </w:style>
  <w:style w:type="paragraph" w:styleId="BalloonText">
    <w:name w:val="Balloon Text"/>
    <w:basedOn w:val="Normal"/>
    <w:link w:val="BalloonTextChar"/>
    <w:uiPriority w:val="99"/>
    <w:semiHidden/>
    <w:unhideWhenUsed/>
    <w:rsid w:val="0092414F"/>
    <w:rPr>
      <w:rFonts w:ascii="Tahoma" w:hAnsi="Tahoma" w:cs="Tahoma"/>
      <w:sz w:val="16"/>
      <w:szCs w:val="16"/>
    </w:rPr>
  </w:style>
  <w:style w:type="character" w:customStyle="1" w:styleId="BalloonTextChar">
    <w:name w:val="Balloon Text Char"/>
    <w:link w:val="BalloonText"/>
    <w:uiPriority w:val="99"/>
    <w:semiHidden/>
    <w:rsid w:val="0092414F"/>
    <w:rPr>
      <w:rFonts w:ascii="Tahoma" w:hAnsi="Tahoma" w:cs="Tahoma"/>
      <w:sz w:val="16"/>
      <w:szCs w:val="16"/>
    </w:rPr>
  </w:style>
  <w:style w:type="character" w:customStyle="1" w:styleId="st">
    <w:name w:val="st"/>
    <w:rsid w:val="005711DC"/>
  </w:style>
  <w:style w:type="character" w:styleId="Emphasis">
    <w:name w:val="Emphasis"/>
    <w:uiPriority w:val="20"/>
    <w:qFormat/>
    <w:rsid w:val="005711DC"/>
    <w:rPr>
      <w:i/>
      <w:iCs/>
    </w:rPr>
  </w:style>
  <w:style w:type="paragraph" w:styleId="ListParagraph">
    <w:name w:val="List Paragraph"/>
    <w:basedOn w:val="Normal"/>
    <w:uiPriority w:val="34"/>
    <w:qFormat/>
    <w:rsid w:val="00EA527A"/>
    <w:pPr>
      <w:ind w:left="720"/>
    </w:pPr>
  </w:style>
  <w:style w:type="character" w:styleId="UnresolvedMention">
    <w:name w:val="Unresolved Mention"/>
    <w:basedOn w:val="DefaultParagraphFont"/>
    <w:uiPriority w:val="99"/>
    <w:semiHidden/>
    <w:unhideWhenUsed/>
    <w:rsid w:val="008368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37917">
      <w:bodyDiv w:val="1"/>
      <w:marLeft w:val="0"/>
      <w:marRight w:val="0"/>
      <w:marTop w:val="0"/>
      <w:marBottom w:val="0"/>
      <w:divBdr>
        <w:top w:val="none" w:sz="0" w:space="0" w:color="auto"/>
        <w:left w:val="none" w:sz="0" w:space="0" w:color="auto"/>
        <w:bottom w:val="none" w:sz="0" w:space="0" w:color="auto"/>
        <w:right w:val="none" w:sz="0" w:space="0" w:color="auto"/>
      </w:divBdr>
    </w:div>
    <w:div w:id="183653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bruechert@montgomeryplann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nia.Tully\Application%20Data\Microsoft\Templates\HAWP-APP-Sta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E8546-CC36-4D1F-B8F9-2C325D80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HAWP-APP-Stamp</Template>
  <TotalTime>2</TotalTime>
  <Pages>1</Pages>
  <Words>176</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mncppc</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Tully</dc:creator>
  <cp:keywords/>
  <cp:lastModifiedBy>Bruechert, Dan</cp:lastModifiedBy>
  <cp:revision>2</cp:revision>
  <cp:lastPrinted>2020-09-16T22:02:00Z</cp:lastPrinted>
  <dcterms:created xsi:type="dcterms:W3CDTF">2025-09-24T16:07:00Z</dcterms:created>
  <dcterms:modified xsi:type="dcterms:W3CDTF">2025-09-24T16:07:00Z</dcterms:modified>
</cp:coreProperties>
</file>